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Ind w:w="-35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80"/>
        <w:gridCol w:w="284"/>
        <w:gridCol w:w="284"/>
        <w:gridCol w:w="284"/>
        <w:gridCol w:w="284"/>
      </w:tblGrid>
      <w:tr w:rsidR="00194E10" w:rsidRPr="005A7981" w14:paraId="32155589" w14:textId="77777777" w:rsidTr="00696279">
        <w:tc>
          <w:tcPr>
            <w:tcW w:w="8080" w:type="dxa"/>
            <w:shd w:val="clear" w:color="auto" w:fill="F2F2F2" w:themeFill="background1" w:themeFillShade="F2"/>
          </w:tcPr>
          <w:p w14:paraId="0E978D1D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  <w:r w:rsidRPr="005A7981">
              <w:rPr>
                <w:rFonts w:asciiTheme="minorHAnsi" w:hAnsiTheme="minorHAnsi" w:cs="Arial"/>
                <w:b/>
              </w:rPr>
              <w:t>Redni broj prijave</w:t>
            </w:r>
            <w:r w:rsidRPr="005A7981">
              <w:rPr>
                <w:rFonts w:asciiTheme="minorHAnsi" w:hAnsiTheme="minorHAnsi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0D4E3A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7EE5DC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44D3C9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7D7599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</w:tr>
    </w:tbl>
    <w:p w14:paraId="777F3245" w14:textId="77777777"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14:paraId="65B88889" w14:textId="77777777" w:rsidR="00EB2C5C" w:rsidRPr="00696279" w:rsidRDefault="00EB2C5C" w:rsidP="00EB2C5C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696279">
        <w:rPr>
          <w:rFonts w:asciiTheme="minorHAnsi" w:hAnsiTheme="minorHAnsi" w:cs="Arial"/>
          <w:b/>
          <w:sz w:val="32"/>
          <w:szCs w:val="32"/>
        </w:rPr>
        <w:t>PRIJAVA</w:t>
      </w:r>
      <w:r w:rsidR="003038B0" w:rsidRPr="00696279">
        <w:rPr>
          <w:rFonts w:asciiTheme="minorHAnsi" w:hAnsiTheme="minorHAnsi" w:cs="Arial"/>
          <w:b/>
          <w:sz w:val="32"/>
          <w:szCs w:val="32"/>
        </w:rPr>
        <w:t xml:space="preserve"> </w:t>
      </w:r>
      <w:r w:rsidRPr="00696279">
        <w:rPr>
          <w:rFonts w:asciiTheme="minorHAnsi" w:hAnsiTheme="minorHAnsi" w:cs="Arial"/>
          <w:b/>
          <w:sz w:val="32"/>
          <w:szCs w:val="32"/>
        </w:rPr>
        <w:t xml:space="preserve">ZA UPIS NA 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POSLIJEDIPLOMSKI (DOKTORSKI) </w:t>
      </w:r>
      <w:r w:rsidR="006A5B4E" w:rsidRPr="00696279">
        <w:rPr>
          <w:rFonts w:asciiTheme="minorHAnsi" w:hAnsiTheme="minorHAnsi" w:cs="Arial"/>
          <w:b/>
          <w:sz w:val="32"/>
          <w:szCs w:val="32"/>
        </w:rPr>
        <w:br/>
      </w:r>
      <w:r w:rsidR="00FE465E" w:rsidRPr="00696279">
        <w:rPr>
          <w:rFonts w:asciiTheme="minorHAnsi" w:hAnsiTheme="minorHAnsi" w:cs="Arial"/>
          <w:b/>
          <w:sz w:val="32"/>
          <w:szCs w:val="32"/>
        </w:rPr>
        <w:t xml:space="preserve">SVEUČILIŠNI </w:t>
      </w:r>
      <w:r w:rsidRPr="00696279">
        <w:rPr>
          <w:rFonts w:asciiTheme="minorHAnsi" w:hAnsiTheme="minorHAnsi" w:cs="Arial"/>
          <w:b/>
          <w:sz w:val="32"/>
          <w:szCs w:val="32"/>
        </w:rPr>
        <w:t>STUDIJ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 KEMIJA</w:t>
      </w:r>
      <w:r w:rsidR="0032162E">
        <w:rPr>
          <w:rStyle w:val="FootnoteReference"/>
          <w:rFonts w:asciiTheme="minorHAnsi" w:hAnsiTheme="minorHAnsi" w:cs="Arial"/>
          <w:b/>
          <w:sz w:val="32"/>
          <w:szCs w:val="32"/>
        </w:rPr>
        <w:footnoteReference w:id="1"/>
      </w:r>
    </w:p>
    <w:p w14:paraId="735AD931" w14:textId="77777777"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411"/>
      </w:tblGrid>
      <w:tr w:rsidR="00FC2802" w:rsidRPr="00F444FE" w14:paraId="2E0FF5A4" w14:textId="77777777" w:rsidTr="002C29C0">
        <w:tc>
          <w:tcPr>
            <w:tcW w:w="3969" w:type="dxa"/>
            <w:shd w:val="clear" w:color="auto" w:fill="F2F2F2" w:themeFill="background1" w:themeFillShade="F2"/>
          </w:tcPr>
          <w:p w14:paraId="7F4B1C71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Prezime</w:t>
            </w:r>
          </w:p>
        </w:tc>
        <w:tc>
          <w:tcPr>
            <w:tcW w:w="5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F0DC3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  <w:tr w:rsidR="00FC2802" w:rsidRPr="00F444FE" w14:paraId="413C0170" w14:textId="77777777" w:rsidTr="002C29C0">
        <w:tc>
          <w:tcPr>
            <w:tcW w:w="5670" w:type="dxa"/>
            <w:gridSpan w:val="2"/>
            <w:shd w:val="clear" w:color="auto" w:fill="F2F2F2" w:themeFill="background1" w:themeFillShade="F2"/>
          </w:tcPr>
          <w:p w14:paraId="354F5B89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77122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36100898" w14:textId="77777777"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F444FE" w14:paraId="637599C5" w14:textId="77777777" w:rsidTr="002C29C0">
        <w:tc>
          <w:tcPr>
            <w:tcW w:w="5670" w:type="dxa"/>
            <w:shd w:val="clear" w:color="auto" w:fill="F2F2F2" w:themeFill="background1" w:themeFillShade="F2"/>
          </w:tcPr>
          <w:p w14:paraId="20268012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BE5A5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31990890" w14:textId="77777777"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9"/>
        <w:gridCol w:w="284"/>
      </w:tblGrid>
      <w:tr w:rsidR="00B568BB" w:rsidRPr="00F444FE" w14:paraId="7C12D046" w14:textId="77777777" w:rsidTr="007737FB">
        <w:tc>
          <w:tcPr>
            <w:tcW w:w="8789" w:type="dxa"/>
            <w:shd w:val="clear" w:color="auto" w:fill="F2F2F2" w:themeFill="background1" w:themeFillShade="F2"/>
          </w:tcPr>
          <w:p w14:paraId="56EA564D" w14:textId="77777777" w:rsidR="00B568BB" w:rsidRPr="00F444FE" w:rsidRDefault="000C5914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Spol     </w:t>
            </w:r>
            <w:r w:rsidR="00B568BB" w:rsidRPr="00F444FE">
              <w:rPr>
                <w:rFonts w:asciiTheme="minorHAnsi" w:hAnsiTheme="minorHAnsi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DA794" w14:textId="77777777" w:rsidR="00B568BB" w:rsidRPr="00F444FE" w:rsidRDefault="00B568BB" w:rsidP="007737FB">
            <w:pPr>
              <w:ind w:left="56" w:hanging="129"/>
              <w:rPr>
                <w:rFonts w:asciiTheme="minorHAnsi" w:hAnsiTheme="minorHAnsi" w:cs="Arial"/>
              </w:rPr>
            </w:pPr>
          </w:p>
        </w:tc>
      </w:tr>
    </w:tbl>
    <w:p w14:paraId="78CD02D7" w14:textId="77777777" w:rsidR="00B568BB" w:rsidRPr="00F444FE" w:rsidRDefault="00B568BB" w:rsidP="007737FB">
      <w:pPr>
        <w:spacing w:line="60" w:lineRule="exact"/>
        <w:rPr>
          <w:rFonts w:asciiTheme="minorHAnsi" w:hAnsiTheme="minorHAnsi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F444FE" w14:paraId="4CB73C67" w14:textId="77777777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BF2E438" w14:textId="77777777" w:rsidR="00A724E4" w:rsidRPr="00F444FE" w:rsidRDefault="00A724E4" w:rsidP="00EA17E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A2AC2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2C9512C9" w14:textId="77777777" w:rsidR="00FC2802" w:rsidRPr="00F444FE" w:rsidRDefault="00FC2802" w:rsidP="00FC2802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F444FE" w14:paraId="5E41DF32" w14:textId="77777777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DFE7AE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JMBAG</w:t>
            </w:r>
            <w:r w:rsidR="00F44DF5" w:rsidRPr="00F444FE">
              <w:rPr>
                <w:rFonts w:asciiTheme="minorHAnsi" w:hAnsiTheme="minorHAnsi" w:cs="Arial"/>
              </w:rPr>
              <w:t xml:space="preserve"> (dodijeljen na diplomskom studiju)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E514D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201C7468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F444FE" w14:paraId="4EED005D" w14:textId="77777777" w:rsidTr="007737FB">
        <w:tc>
          <w:tcPr>
            <w:tcW w:w="6520" w:type="dxa"/>
            <w:shd w:val="clear" w:color="auto" w:fill="F2F2F2" w:themeFill="background1" w:themeFillShade="F2"/>
          </w:tcPr>
          <w:p w14:paraId="7EAA7B31" w14:textId="77777777" w:rsidR="00A724E4" w:rsidRPr="00F444FE" w:rsidRDefault="007737FB" w:rsidP="000C5914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 </w:t>
            </w:r>
            <w:r w:rsidR="000C5914" w:rsidRPr="00F444FE">
              <w:rPr>
                <w:rFonts w:asciiTheme="minorHAnsi" w:hAnsiTheme="minorHAnsi" w:cs="Arial"/>
              </w:rPr>
              <w:t xml:space="preserve">Datum rođenja     </w:t>
            </w:r>
            <w:r w:rsidR="00A724E4" w:rsidRPr="00F444FE">
              <w:rPr>
                <w:rFonts w:asciiTheme="minorHAnsi" w:hAnsiTheme="minorHAnsi" w:cs="Arial"/>
              </w:rPr>
              <w:t>(dan-mjesec-godina)</w:t>
            </w:r>
            <w:r w:rsidR="000C5914" w:rsidRPr="00F444F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4F697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09B4FF5C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533AD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658C6A15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E99BE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7533D0AA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170"/>
        <w:gridCol w:w="1247"/>
        <w:gridCol w:w="1423"/>
      </w:tblGrid>
      <w:tr w:rsidR="00EB2C5C" w:rsidRPr="00F444FE" w14:paraId="7A9A9EC8" w14:textId="77777777" w:rsidTr="002C29C0">
        <w:tc>
          <w:tcPr>
            <w:tcW w:w="2268" w:type="dxa"/>
            <w:shd w:val="clear" w:color="auto" w:fill="F2F2F2" w:themeFill="background1" w:themeFillShade="F2"/>
          </w:tcPr>
          <w:p w14:paraId="5FD904A3" w14:textId="77777777" w:rsidR="00EB2C5C" w:rsidRPr="00F444FE" w:rsidRDefault="00EB2C5C" w:rsidP="001625A5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Adresa </w:t>
            </w:r>
            <w:r w:rsidR="001625A5" w:rsidRPr="00F444FE">
              <w:rPr>
                <w:rFonts w:asciiTheme="minorHAnsi" w:hAnsiTheme="minorHAnsi" w:cs="Arial"/>
              </w:rPr>
              <w:t>prebivališta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3DD39" w14:textId="77777777"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14:paraId="43C4433F" w14:textId="77777777" w:rsidTr="002C29C0">
        <w:tc>
          <w:tcPr>
            <w:tcW w:w="2268" w:type="dxa"/>
            <w:shd w:val="clear" w:color="auto" w:fill="F2F2F2" w:themeFill="background1" w:themeFillShade="F2"/>
          </w:tcPr>
          <w:p w14:paraId="18CA5F03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Mjesto prebivališta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BAF69" w14:textId="77777777"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23752743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Pošt. broj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00031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14:paraId="1103F375" w14:textId="77777777" w:rsidTr="002C29C0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B54B3DB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Županija </w:t>
            </w:r>
            <w:r w:rsidR="002C29C0" w:rsidRPr="00F444FE">
              <w:rPr>
                <w:rFonts w:asciiTheme="minorHAnsi" w:hAnsiTheme="minorHAnsi" w:cs="Arial"/>
                <w:lang w:val="en-US"/>
              </w:rPr>
              <w:t xml:space="preserve">(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šifra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-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vidi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drugu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stranu</w:t>
            </w:r>
            <w:proofErr w:type="spellEnd"/>
            <w:r w:rsidRPr="00F444FE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4CEF2" w14:textId="77777777"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5F9F854D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835"/>
        <w:gridCol w:w="6"/>
      </w:tblGrid>
      <w:tr w:rsidR="00A724E4" w:rsidRPr="00F444FE" w14:paraId="71BD98C9" w14:textId="77777777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5C9C4D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1858F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A724E4" w:rsidRPr="00F444FE" w14:paraId="14C2C74A" w14:textId="77777777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19B4F0F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Mobilni 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4A5A1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EB2C5C" w:rsidRPr="00F444FE" w14:paraId="39AEC2B6" w14:textId="77777777" w:rsidTr="0096603C">
        <w:trPr>
          <w:gridAfter w:val="1"/>
          <w:wAfter w:w="6" w:type="dxa"/>
        </w:trPr>
        <w:tc>
          <w:tcPr>
            <w:tcW w:w="2268" w:type="dxa"/>
            <w:shd w:val="clear" w:color="auto" w:fill="F2F2F2" w:themeFill="background1" w:themeFillShade="F2"/>
          </w:tcPr>
          <w:p w14:paraId="0F642566" w14:textId="77777777" w:rsidR="00EB2C5C" w:rsidRPr="00F444FE" w:rsidRDefault="007737FB" w:rsidP="007737FB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E</w:t>
            </w:r>
            <w:r w:rsidR="00EB2C5C" w:rsidRPr="00F444FE">
              <w:rPr>
                <w:rFonts w:asciiTheme="minorHAnsi" w:hAnsiTheme="minorHAnsi" w:cs="Arial"/>
              </w:rPr>
              <w:t>-</w:t>
            </w:r>
            <w:r w:rsidRPr="00F444FE">
              <w:rPr>
                <w:rFonts w:asciiTheme="minorHAnsi" w:hAnsiTheme="minorHAnsi" w:cs="Arial"/>
              </w:rPr>
              <w:t>pošta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B606C" w14:textId="77777777"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007091CB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14:paraId="7995CBC5" w14:textId="77777777" w:rsidR="00FD38D9" w:rsidRPr="00F444FE" w:rsidRDefault="00FD38D9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14:paraId="02B73929" w14:textId="77777777" w:rsidR="00C74490" w:rsidRPr="00F444FE" w:rsidRDefault="00C74490" w:rsidP="00C74490">
      <w:pPr>
        <w:rPr>
          <w:rFonts w:asciiTheme="minorHAnsi" w:hAnsiTheme="minorHAnsi" w:cs="Arial"/>
        </w:rPr>
      </w:pPr>
      <w:r w:rsidRPr="00F444FE">
        <w:rPr>
          <w:rFonts w:asciiTheme="minorHAnsi" w:hAnsiTheme="minorHAnsi" w:cs="Arial"/>
          <w:b/>
          <w:sz w:val="28"/>
          <w:szCs w:val="28"/>
        </w:rPr>
        <w:t>Prijavljujem se za upis na studij</w:t>
      </w:r>
      <w:r w:rsidR="00F444FE">
        <w:rPr>
          <w:rFonts w:asciiTheme="minorHAnsi" w:hAnsiTheme="minorHAnsi" w:cs="Arial"/>
          <w:b/>
          <w:sz w:val="28"/>
          <w:szCs w:val="28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  <w:gridCol w:w="284"/>
        <w:gridCol w:w="284"/>
      </w:tblGrid>
      <w:tr w:rsidR="00C74490" w:rsidRPr="00F444FE" w14:paraId="03B707DD" w14:textId="77777777" w:rsidTr="00BF320C"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A188AD3" w14:textId="77777777" w:rsidR="00C74490" w:rsidRPr="00F444FE" w:rsidRDefault="00C74490" w:rsidP="00496DC6">
            <w:pPr>
              <w:jc w:val="center"/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KEMIJA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A928B96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1B62F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4</w:t>
            </w:r>
          </w:p>
        </w:tc>
      </w:tr>
      <w:tr w:rsidR="00C74490" w:rsidRPr="00F444FE" w14:paraId="1B91C78E" w14:textId="77777777" w:rsidTr="00496DC6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B55425" w14:textId="77777777" w:rsidR="00C74490" w:rsidRPr="00F444FE" w:rsidRDefault="00C74490" w:rsidP="00496DC6">
            <w:pPr>
              <w:rPr>
                <w:rFonts w:asciiTheme="minorHAnsi" w:hAnsiTheme="minorHAnsi" w:cs="Arial"/>
              </w:rPr>
            </w:pPr>
          </w:p>
          <w:p w14:paraId="0A69E563" w14:textId="77777777" w:rsidR="00C74490" w:rsidRPr="00F444FE" w:rsidRDefault="00C74490" w:rsidP="00AF1BF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  <w:b/>
              </w:rPr>
              <w:t>SMJER</w:t>
            </w:r>
            <w:r w:rsidRPr="00F444FE">
              <w:rPr>
                <w:rFonts w:asciiTheme="minorHAnsi" w:hAnsiTheme="minorHAnsi" w:cs="Arial"/>
              </w:rPr>
              <w:t>:</w:t>
            </w:r>
          </w:p>
        </w:tc>
      </w:tr>
    </w:tbl>
    <w:p w14:paraId="42A15C17" w14:textId="77777777"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p w14:paraId="4356BF76" w14:textId="77777777" w:rsidR="00F444FE" w:rsidRPr="00F444FE" w:rsidRDefault="00F444FE" w:rsidP="00C74490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C74490" w:rsidRPr="00F444FE" w14:paraId="50742820" w14:textId="77777777" w:rsidTr="00BF320C">
        <w:tc>
          <w:tcPr>
            <w:tcW w:w="3260" w:type="dxa"/>
            <w:shd w:val="clear" w:color="auto" w:fill="F2F2F2" w:themeFill="background1" w:themeFillShade="F2"/>
          </w:tcPr>
          <w:p w14:paraId="71FBFB4A" w14:textId="77777777" w:rsidR="00C74490" w:rsidRPr="00F444FE" w:rsidRDefault="00C74490" w:rsidP="00252604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 xml:space="preserve">Troškove studija snosit će: (npr. osobno, </w:t>
            </w:r>
            <w:r w:rsidR="00496DC6" w:rsidRPr="00F444FE">
              <w:rPr>
                <w:rFonts w:asciiTheme="minorHAnsi" w:hAnsiTheme="minorHAnsi" w:cs="Arial"/>
                <w:b/>
              </w:rPr>
              <w:t>naziv institucije</w:t>
            </w:r>
            <w:r w:rsidRPr="00F444FE">
              <w:rPr>
                <w:rFonts w:asciiTheme="minorHAnsi" w:hAnsiTheme="minorHAnsi" w:cs="Arial"/>
                <w:b/>
              </w:rPr>
              <w:t>, ostalo-navesti)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43586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14:paraId="4FE64865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33440E0" w14:textId="77777777"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96603C" w:rsidRPr="00F444FE" w14:paraId="1352326C" w14:textId="77777777" w:rsidTr="00BF320C">
        <w:tc>
          <w:tcPr>
            <w:tcW w:w="3260" w:type="dxa"/>
            <w:shd w:val="clear" w:color="auto" w:fill="F2F2F2" w:themeFill="background1" w:themeFillShade="F2"/>
          </w:tcPr>
          <w:p w14:paraId="56A97E68" w14:textId="77777777" w:rsidR="0096603C" w:rsidRPr="00F444FE" w:rsidRDefault="0096603C" w:rsidP="0096603C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Ustanova u kojoj će se izraditi doktorska disertacija i potencijalni mentor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33BFD" w14:textId="77777777"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  <w:p w14:paraId="5D013B70" w14:textId="77777777"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536520F1" w14:textId="77777777" w:rsidR="0096603C" w:rsidRPr="00F06467" w:rsidRDefault="0096603C" w:rsidP="00C74490">
      <w:pPr>
        <w:rPr>
          <w:rFonts w:asciiTheme="minorHAnsi" w:eastAsia="TimesNewRoman" w:hAnsiTheme="minorHAnsi" w:cs="Arial"/>
          <w:sz w:val="16"/>
          <w:szCs w:val="16"/>
        </w:rPr>
      </w:pPr>
    </w:p>
    <w:p w14:paraId="69AD90DE" w14:textId="77777777" w:rsidR="00C74490" w:rsidRPr="00F06467" w:rsidRDefault="00C74490" w:rsidP="00F06467">
      <w:pPr>
        <w:rPr>
          <w:rFonts w:asciiTheme="minorHAnsi" w:hAnsiTheme="minorHAnsi" w:cs="Arial"/>
          <w:b/>
          <w:lang w:val="en-US" w:eastAsia="en-US"/>
        </w:rPr>
      </w:pPr>
      <w:proofErr w:type="spellStart"/>
      <w:r w:rsidRPr="00F444FE">
        <w:rPr>
          <w:rFonts w:asciiTheme="minorHAnsi" w:hAnsiTheme="minorHAnsi" w:cs="Arial"/>
          <w:b/>
          <w:lang w:val="en-US" w:eastAsia="en-US"/>
        </w:rPr>
        <w:t>Ispunjavaju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 xml:space="preserve"> </w:t>
      </w:r>
      <w:proofErr w:type="spellStart"/>
      <w:r w:rsidRPr="00F444FE">
        <w:rPr>
          <w:rFonts w:asciiTheme="minorHAnsi" w:hAnsiTheme="minorHAnsi" w:cs="Arial"/>
          <w:b/>
          <w:lang w:val="en-US" w:eastAsia="en-US"/>
        </w:rPr>
        <w:t>zaposleni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 xml:space="preserve"> </w:t>
      </w:r>
      <w:proofErr w:type="spellStart"/>
      <w:r w:rsidRPr="00F444FE">
        <w:rPr>
          <w:rFonts w:asciiTheme="minorHAnsi" w:hAnsiTheme="minorHAnsi" w:cs="Arial"/>
          <w:b/>
          <w:lang w:val="en-US" w:eastAsia="en-US"/>
        </w:rPr>
        <w:t>pristupnici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3"/>
        <w:gridCol w:w="6379"/>
      </w:tblGrid>
      <w:tr w:rsidR="00C74490" w:rsidRPr="00F444FE" w14:paraId="0BAEC3A7" w14:textId="77777777" w:rsidTr="00BF320C">
        <w:tc>
          <w:tcPr>
            <w:tcW w:w="2693" w:type="dxa"/>
            <w:shd w:val="clear" w:color="auto" w:fill="F2F2F2" w:themeFill="background1" w:themeFillShade="F2"/>
          </w:tcPr>
          <w:p w14:paraId="429B9440" w14:textId="77777777"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Točan naziv i sjedište</w:t>
            </w:r>
          </w:p>
          <w:p w14:paraId="659341E6" w14:textId="77777777"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institucije ili tvrtke</w:t>
            </w:r>
          </w:p>
          <w:p w14:paraId="5D540EE9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696279">
              <w:rPr>
                <w:rFonts w:asciiTheme="minorHAnsi" w:hAnsiTheme="minorHAnsi" w:cs="Arial"/>
                <w:b/>
              </w:rPr>
              <w:t>zaposlenja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CCF23C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14:paraId="5D75CFB9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4A94902B" w14:textId="77777777" w:rsidR="006F3542" w:rsidRPr="00F444FE" w:rsidRDefault="00EB2C5C" w:rsidP="008060D6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lastRenderedPageBreak/>
        <w:t xml:space="preserve">Završen </w:t>
      </w:r>
      <w:r w:rsidR="002C29C0" w:rsidRPr="00F444FE">
        <w:rPr>
          <w:rFonts w:asciiTheme="minorHAnsi" w:hAnsiTheme="minorHAnsi" w:cs="Arial"/>
          <w:b/>
        </w:rPr>
        <w:t xml:space="preserve">diplomski ili </w:t>
      </w:r>
      <w:r w:rsidRPr="00F444FE">
        <w:rPr>
          <w:rFonts w:asciiTheme="minorHAnsi" w:hAnsiTheme="minorHAnsi" w:cs="Arial"/>
          <w:b/>
        </w:rPr>
        <w:t>dodiplomski studij</w:t>
      </w:r>
      <w:r w:rsidR="002C29C0" w:rsidRPr="00F444FE">
        <w:rPr>
          <w:rFonts w:asciiTheme="minorHAnsi" w:hAnsiTheme="minorHAnsi" w:cs="Arial"/>
          <w:b/>
        </w:rPr>
        <w:t xml:space="preserve"> (stari program)</w:t>
      </w:r>
      <w:r w:rsidRPr="00F444FE">
        <w:rPr>
          <w:rFonts w:asciiTheme="minorHAnsi" w:hAnsiTheme="minorHAnsi" w:cs="Arial"/>
          <w:b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EB2C5C" w:rsidRPr="00F444FE" w14:paraId="6274FA58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406BABCB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14:paraId="7DAA7358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Sveučilište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7E6B1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  <w:p w14:paraId="22F9C12F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3CB4ECBE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14:paraId="03EB08A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5"/>
      </w:tblGrid>
      <w:tr w:rsidR="00EB2C5C" w:rsidRPr="00F444FE" w14:paraId="17CA2D17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6AB770B0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</w:t>
            </w:r>
            <w:r w:rsidR="00FC2802" w:rsidRPr="00F444FE">
              <w:rPr>
                <w:rFonts w:asciiTheme="minorHAnsi" w:hAnsiTheme="minorHAnsi" w:cs="Arial"/>
              </w:rPr>
              <w:t>, trajanje studija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B0C79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4230887F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5"/>
      </w:tblGrid>
      <w:tr w:rsidR="00670202" w:rsidRPr="00F444FE" w14:paraId="333987EB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5AF1525E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Naslov diplomskog rada (mentor)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1BF0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41201445" w14:textId="77777777" w:rsidR="00670202" w:rsidRPr="00F444FE" w:rsidRDefault="00670202" w:rsidP="00EB2C5C">
      <w:pPr>
        <w:spacing w:line="60" w:lineRule="exact"/>
        <w:rPr>
          <w:rFonts w:asciiTheme="minorHAnsi" w:hAnsiTheme="minorHAnsi" w:cs="Arial"/>
        </w:rPr>
      </w:pPr>
    </w:p>
    <w:p w14:paraId="06B66300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F444FE" w14:paraId="2A0BE3AC" w14:textId="77777777" w:rsidTr="006F3542">
        <w:tc>
          <w:tcPr>
            <w:tcW w:w="7941" w:type="dxa"/>
            <w:shd w:val="clear" w:color="auto" w:fill="F2F2F2" w:themeFill="background1" w:themeFillShade="F2"/>
          </w:tcPr>
          <w:p w14:paraId="1E00B8DD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0C32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252A06EB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F444FE" w14:paraId="3D58EBD1" w14:textId="77777777" w:rsidTr="006F3542">
        <w:tc>
          <w:tcPr>
            <w:tcW w:w="7941" w:type="dxa"/>
            <w:shd w:val="clear" w:color="auto" w:fill="F2F2F2" w:themeFill="background1" w:themeFillShade="F2"/>
          </w:tcPr>
          <w:p w14:paraId="58581925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98DFD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75B80A7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14:paraId="2C63445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EB2C5C" w:rsidRPr="00F444FE" w14:paraId="2293E1FA" w14:textId="77777777" w:rsidTr="002C29C0">
        <w:tc>
          <w:tcPr>
            <w:tcW w:w="8509" w:type="dxa"/>
            <w:shd w:val="clear" w:color="auto" w:fill="F2F2F2" w:themeFill="background1" w:themeFillShade="F2"/>
          </w:tcPr>
          <w:p w14:paraId="77415D86" w14:textId="77777777" w:rsidR="00EB2C5C" w:rsidRPr="00F444FE" w:rsidRDefault="00B72DE7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</w:t>
            </w:r>
            <w:r w:rsidR="00671773" w:rsidRPr="00F444FE">
              <w:rPr>
                <w:rFonts w:asciiTheme="minorHAnsi" w:hAnsiTheme="minorHAnsi" w:cs="Arial"/>
              </w:rPr>
              <w:t>veza tijekom studiranja</w:t>
            </w:r>
            <w:r w:rsidR="003B1AC7" w:rsidRPr="00F444FE">
              <w:rPr>
                <w:rFonts w:asciiTheme="minorHAnsi" w:hAnsiTheme="minorHAnsi" w:cs="Arial"/>
              </w:rPr>
              <w:t xml:space="preserve"> </w:t>
            </w:r>
            <w:r w:rsidR="00EB2C5C" w:rsidRPr="00F444FE">
              <w:rPr>
                <w:rFonts w:asciiTheme="minorHAnsi" w:hAnsiTheme="minorHAnsi" w:cs="Arial"/>
              </w:rPr>
              <w:t>(</w:t>
            </w:r>
            <w:r w:rsidR="00081A7E" w:rsidRPr="00F444FE">
              <w:rPr>
                <w:rFonts w:asciiTheme="minorHAnsi" w:hAnsiTheme="minorHAnsi" w:cs="Arial"/>
              </w:rPr>
              <w:t>broj semestara</w:t>
            </w:r>
            <w:r w:rsidR="00EB2C5C" w:rsidRPr="00F444FE">
              <w:rPr>
                <w:rFonts w:asciiTheme="minorHAnsi" w:hAnsiTheme="minorHAnsi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DC60F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E50F3F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81BDC" w:rsidRPr="00F444FE" w14:paraId="037A125B" w14:textId="77777777" w:rsidTr="006F3542">
        <w:tc>
          <w:tcPr>
            <w:tcW w:w="8510" w:type="dxa"/>
            <w:shd w:val="clear" w:color="auto" w:fill="F2F2F2" w:themeFill="background1" w:themeFillShade="F2"/>
          </w:tcPr>
          <w:p w14:paraId="22ABEA6D" w14:textId="77777777" w:rsidR="00681BDC" w:rsidRPr="00F444FE" w:rsidRDefault="00681BDC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D2B12" w14:textId="77777777" w:rsidR="00681BDC" w:rsidRPr="00F444FE" w:rsidRDefault="00681BDC" w:rsidP="006F3542">
            <w:pPr>
              <w:rPr>
                <w:rFonts w:asciiTheme="minorHAnsi" w:hAnsiTheme="minorHAnsi" w:cs="Arial"/>
              </w:rPr>
            </w:pPr>
          </w:p>
        </w:tc>
      </w:tr>
    </w:tbl>
    <w:p w14:paraId="7D1EE51A" w14:textId="77777777" w:rsidR="00670202" w:rsidRPr="00F444FE" w:rsidRDefault="00670202" w:rsidP="00EB2C5C">
      <w:pPr>
        <w:rPr>
          <w:rFonts w:asciiTheme="minorHAnsi" w:eastAsia="TimesNewRoman" w:hAnsiTheme="minorHAnsi" w:cs="Arial"/>
          <w:sz w:val="20"/>
        </w:rPr>
      </w:pPr>
    </w:p>
    <w:p w14:paraId="2548118E" w14:textId="77777777" w:rsidR="00670202" w:rsidRPr="00F444FE" w:rsidRDefault="00670202" w:rsidP="00670202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t>Završen pre</w:t>
      </w:r>
      <w:r w:rsidR="00496DC6" w:rsidRPr="00F444FE">
        <w:rPr>
          <w:rFonts w:asciiTheme="minorHAnsi" w:hAnsiTheme="minorHAnsi" w:cs="Arial"/>
          <w:b/>
        </w:rPr>
        <w:t>d</w:t>
      </w:r>
      <w:r w:rsidRPr="00F444FE">
        <w:rPr>
          <w:rFonts w:asciiTheme="minorHAnsi" w:hAnsiTheme="minorHAnsi" w:cs="Arial"/>
          <w:b/>
        </w:rPr>
        <w:t>diplomski studij: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670202" w:rsidRPr="00F444FE" w14:paraId="2805E66B" w14:textId="77777777" w:rsidTr="00BF320C">
        <w:tc>
          <w:tcPr>
            <w:tcW w:w="1842" w:type="dxa"/>
            <w:shd w:val="clear" w:color="auto" w:fill="F2F2F2" w:themeFill="background1" w:themeFillShade="F2"/>
          </w:tcPr>
          <w:p w14:paraId="58D638D8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14:paraId="2D4FA284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A78F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  <w:p w14:paraId="099EB156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056556DD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1BC21469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670202" w:rsidRPr="00F444FE" w14:paraId="6B7C4F0E" w14:textId="77777777" w:rsidTr="00BF320C">
        <w:tc>
          <w:tcPr>
            <w:tcW w:w="1842" w:type="dxa"/>
            <w:shd w:val="clear" w:color="auto" w:fill="F2F2F2" w:themeFill="background1" w:themeFillShade="F2"/>
          </w:tcPr>
          <w:p w14:paraId="7F95B57D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08934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AF1AAA6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442C5EC6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670202" w:rsidRPr="00F444FE" w14:paraId="6DACC0E9" w14:textId="77777777" w:rsidTr="00BF320C">
        <w:tc>
          <w:tcPr>
            <w:tcW w:w="7941" w:type="dxa"/>
            <w:shd w:val="clear" w:color="auto" w:fill="F2F2F2" w:themeFill="background1" w:themeFillShade="F2"/>
          </w:tcPr>
          <w:p w14:paraId="753C9BCE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231C9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771A322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670202" w:rsidRPr="00F444FE" w14:paraId="4205D51B" w14:textId="77777777" w:rsidTr="00BF320C">
        <w:tc>
          <w:tcPr>
            <w:tcW w:w="7941" w:type="dxa"/>
            <w:shd w:val="clear" w:color="auto" w:fill="F2F2F2" w:themeFill="background1" w:themeFillShade="F2"/>
          </w:tcPr>
          <w:p w14:paraId="7D8C05D2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C84B83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74CD31AA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7EF7442F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670202" w:rsidRPr="00F444FE" w14:paraId="67BBEAA1" w14:textId="77777777" w:rsidTr="00BF320C">
        <w:tc>
          <w:tcPr>
            <w:tcW w:w="8509" w:type="dxa"/>
            <w:shd w:val="clear" w:color="auto" w:fill="F2F2F2" w:themeFill="background1" w:themeFillShade="F2"/>
          </w:tcPr>
          <w:p w14:paraId="6EFFC1F9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obveza tijekom studiranja (broj semestara)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C153E2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2F25010D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70202" w:rsidRPr="00F444FE" w14:paraId="600B8603" w14:textId="77777777" w:rsidTr="00BF320C">
        <w:tc>
          <w:tcPr>
            <w:tcW w:w="8510" w:type="dxa"/>
            <w:shd w:val="clear" w:color="auto" w:fill="F2F2F2" w:themeFill="background1" w:themeFillShade="F2"/>
          </w:tcPr>
          <w:p w14:paraId="39A60C0A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28BDF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35211B86" w14:textId="77777777" w:rsidR="00081A7E" w:rsidRPr="00F444FE" w:rsidRDefault="00081A7E" w:rsidP="00EB2C5C">
      <w:pPr>
        <w:rPr>
          <w:rFonts w:asciiTheme="minorHAnsi" w:eastAsia="TimesNewRoman" w:hAnsiTheme="minorHAnsi" w:cs="Arial"/>
          <w:sz w:val="20"/>
        </w:rPr>
      </w:pPr>
    </w:p>
    <w:tbl>
      <w:tblPr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670202" w:rsidRPr="00F444FE" w14:paraId="2533362E" w14:textId="77777777" w:rsidTr="00C74490"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29B5E0" w14:textId="77777777" w:rsidR="00670202" w:rsidRPr="008069B6" w:rsidRDefault="00670202" w:rsidP="00670202">
            <w:pPr>
              <w:rPr>
                <w:rFonts w:asciiTheme="minorHAnsi" w:hAnsiTheme="minorHAnsi" w:cs="Arial"/>
                <w:b/>
              </w:rPr>
            </w:pPr>
            <w:r w:rsidRPr="008069B6">
              <w:rPr>
                <w:rFonts w:asciiTheme="minorHAnsi" w:hAnsiTheme="minorHAnsi" w:cs="Arial"/>
                <w:b/>
              </w:rPr>
              <w:t>Dodatna postignuća tijekom studija:*</w:t>
            </w:r>
          </w:p>
        </w:tc>
      </w:tr>
      <w:tr w:rsidR="00670202" w:rsidRPr="00F444FE" w14:paraId="2D44E284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8B25A74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51D56CAD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B2BBA4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2019DE29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3B70A7C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30EA5E20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B6C9DB1" w14:textId="77777777" w:rsidR="00670202" w:rsidRPr="00F444FE" w:rsidRDefault="00670202" w:rsidP="0096722B">
            <w:pPr>
              <w:rPr>
                <w:rFonts w:asciiTheme="minorHAnsi" w:hAnsiTheme="minorHAnsi" w:cs="Arial"/>
              </w:rPr>
            </w:pPr>
          </w:p>
        </w:tc>
      </w:tr>
    </w:tbl>
    <w:p w14:paraId="2A29CEC3" w14:textId="77777777" w:rsidR="00CE65C8" w:rsidRPr="00F444FE" w:rsidRDefault="00871BA6" w:rsidP="00EB2C5C">
      <w:pPr>
        <w:spacing w:line="220" w:lineRule="exact"/>
        <w:rPr>
          <w:rFonts w:asciiTheme="minorHAnsi" w:hAnsiTheme="minorHAnsi" w:cs="Arial"/>
          <w:sz w:val="20"/>
          <w:szCs w:val="20"/>
        </w:rPr>
      </w:pPr>
      <w:r w:rsidRPr="00F444FE">
        <w:rPr>
          <w:rFonts w:asciiTheme="minorHAnsi" w:hAnsiTheme="minorHAnsi" w:cs="Arial"/>
          <w:sz w:val="20"/>
          <w:szCs w:val="20"/>
        </w:rPr>
        <w:t xml:space="preserve">  </w:t>
      </w:r>
      <w:r w:rsidR="001A667F" w:rsidRPr="00F444FE">
        <w:rPr>
          <w:rFonts w:asciiTheme="minorHAnsi" w:hAnsiTheme="minorHAnsi" w:cs="Arial"/>
          <w:sz w:val="20"/>
          <w:szCs w:val="20"/>
        </w:rPr>
        <w:t>*potrebno je priložiti odgovarajuć</w:t>
      </w:r>
      <w:r w:rsidRPr="00F444FE">
        <w:rPr>
          <w:rFonts w:asciiTheme="minorHAnsi" w:hAnsiTheme="minorHAnsi" w:cs="Arial"/>
          <w:sz w:val="20"/>
          <w:szCs w:val="20"/>
        </w:rPr>
        <w:t>i</w:t>
      </w:r>
      <w:r w:rsidR="001A667F" w:rsidRPr="00F444FE">
        <w:rPr>
          <w:rFonts w:asciiTheme="minorHAnsi" w:hAnsiTheme="minorHAnsi" w:cs="Arial"/>
          <w:sz w:val="20"/>
          <w:szCs w:val="20"/>
        </w:rPr>
        <w:t xml:space="preserve"> dokument</w:t>
      </w:r>
      <w:r w:rsidR="00151FC0" w:rsidRPr="00F444FE">
        <w:rPr>
          <w:rFonts w:asciiTheme="minorHAnsi" w:hAnsiTheme="minorHAnsi" w:cs="Arial"/>
          <w:sz w:val="20"/>
          <w:szCs w:val="20"/>
        </w:rPr>
        <w:t xml:space="preserve"> kojim se dokazuje dodatno postignuće</w:t>
      </w:r>
    </w:p>
    <w:p w14:paraId="20EDE037" w14:textId="77777777" w:rsidR="006F3542" w:rsidRPr="00F444FE" w:rsidRDefault="006F3542" w:rsidP="00EB2C5C">
      <w:pPr>
        <w:spacing w:line="220" w:lineRule="exact"/>
        <w:rPr>
          <w:rFonts w:asciiTheme="minorHAnsi" w:hAnsiTheme="minorHAnsi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1"/>
        <w:gridCol w:w="568"/>
        <w:gridCol w:w="142"/>
        <w:gridCol w:w="568"/>
        <w:gridCol w:w="142"/>
        <w:gridCol w:w="1136"/>
      </w:tblGrid>
      <w:tr w:rsidR="00C74490" w:rsidRPr="00F444FE" w14:paraId="0B56A15F" w14:textId="77777777" w:rsidTr="004B7015">
        <w:tc>
          <w:tcPr>
            <w:tcW w:w="6521" w:type="dxa"/>
            <w:shd w:val="clear" w:color="auto" w:fill="F2F2F2" w:themeFill="background1" w:themeFillShade="F2"/>
          </w:tcPr>
          <w:p w14:paraId="60BF5B7F" w14:textId="77777777" w:rsidR="00C74490" w:rsidRPr="00F444FE" w:rsidRDefault="00C74490" w:rsidP="00DE6DEA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Datum prijave     (dan-mjesec-godina)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5F5D9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53555016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E360F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6F9C9DA9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94FC8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5797AB4" w14:textId="77777777" w:rsidR="00F444FE" w:rsidRDefault="00F444FE" w:rsidP="007E6CB2">
      <w:pPr>
        <w:spacing w:line="360" w:lineRule="auto"/>
        <w:jc w:val="both"/>
        <w:rPr>
          <w:rFonts w:asciiTheme="minorHAnsi" w:hAnsiTheme="minorHAnsi" w:cs="Arial"/>
        </w:rPr>
      </w:pPr>
    </w:p>
    <w:p w14:paraId="7064FFEA" w14:textId="1B983D6F" w:rsidR="007E6CB2" w:rsidRPr="00F444FE" w:rsidRDefault="001C1874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CB7DF" wp14:editId="75A37A50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5437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96F83" w14:textId="77777777" w:rsidR="00EB2C5C" w:rsidRPr="00F444FE" w:rsidRDefault="00EB2C5C" w:rsidP="000E572C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Vlastoručnim potpisom potvrđujem</w:t>
                            </w:r>
                            <w:r w:rsidR="003B1AC7" w:rsidRPr="00F444FE">
                              <w:rPr>
                                <w:rFonts w:asciiTheme="minorHAnsi" w:hAnsiTheme="minorHAnsi" w:cs="Arial"/>
                              </w:rPr>
                              <w:t xml:space="preserve"> da su podatci navedeni u ovoj prijavi i priloženoj dokumentaciji točni te</w:t>
                            </w:r>
                            <w:r w:rsidRPr="00F444FE"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  <w:p w14:paraId="7A47E4E7" w14:textId="77777777" w:rsidR="00EB2C5C" w:rsidRPr="00F444FE" w:rsidRDefault="00EB2C5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da sam upoznat s pravilima upisa</w:t>
                            </w:r>
                            <w:r w:rsidR="003B1AC7" w:rsidRPr="00F444FE">
                              <w:rPr>
                                <w:rFonts w:asciiTheme="minorHAnsi" w:hAnsiTheme="minorHAnsi" w:cs="Arial"/>
                              </w:rPr>
                              <w:t>;</w:t>
                            </w:r>
                          </w:p>
                          <w:p w14:paraId="33257CE9" w14:textId="77777777" w:rsidR="00EB2C5C" w:rsidRDefault="00EB2C5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da sam suglasan da se rezultati preliminarnog razredbenog postupka objave na oglasnim pločama</w:t>
                            </w:r>
                            <w:r w:rsidR="00664B96" w:rsidRPr="00F444FE">
                              <w:rPr>
                                <w:rFonts w:asciiTheme="minorHAnsi" w:hAnsiTheme="minorHAnsi" w:cs="Arial"/>
                              </w:rPr>
                              <w:t xml:space="preserve"> i mrežnim stranicama</w:t>
                            </w:r>
                            <w:r w:rsidRPr="00F444FE">
                              <w:rPr>
                                <w:rFonts w:asciiTheme="minorHAnsi" w:hAnsiTheme="minorHAnsi" w:cs="Arial"/>
                              </w:rPr>
                              <w:t xml:space="preserve"> Fakulteta.</w:t>
                            </w:r>
                          </w:p>
                          <w:p w14:paraId="4035CE63" w14:textId="77777777" w:rsidR="000E572C" w:rsidRPr="000E572C" w:rsidRDefault="000E572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6B3B7A56" w14:textId="77777777" w:rsidR="00BC767F" w:rsidRPr="00EA3DC9" w:rsidRDefault="00BC767F" w:rsidP="000E57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D1354B" w14:textId="77777777" w:rsidR="00EB2C5C" w:rsidRPr="00164705" w:rsidRDefault="00EB2C5C" w:rsidP="000E572C">
                            <w:pPr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164705">
                              <w:rPr>
                                <w:rFonts w:ascii="Franklin Gothic Book" w:hAnsi="Franklin Gothic Book"/>
                                <w:b/>
                              </w:rPr>
                              <w:t>___________________________</w:t>
                            </w:r>
                          </w:p>
                          <w:p w14:paraId="6BF6686B" w14:textId="77777777" w:rsidR="00EB2C5C" w:rsidRPr="00F444FE" w:rsidRDefault="00EB2C5C" w:rsidP="000E572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670202" w:rsidRPr="00F444FE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Potpis pristupnika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CB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35pt;width:453.1pt;height:13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">
                <v:textbox>
                  <w:txbxContent>
                    <w:p w14:paraId="76496F83" w14:textId="77777777" w:rsidR="00EB2C5C" w:rsidRPr="00F444FE" w:rsidRDefault="00EB2C5C" w:rsidP="000E572C">
                      <w:pPr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Vlastoručnim potpisom potvrđujem</w:t>
                      </w:r>
                      <w:r w:rsidR="003B1AC7" w:rsidRPr="00F444FE">
                        <w:rPr>
                          <w:rFonts w:asciiTheme="minorHAnsi" w:hAnsiTheme="minorHAnsi" w:cs="Arial"/>
                        </w:rPr>
                        <w:t xml:space="preserve"> da su podatci navedeni u ovoj prijavi i priloženoj dokumentaciji točni te</w:t>
                      </w:r>
                      <w:r w:rsidRPr="00F444FE"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  <w:p w14:paraId="7A47E4E7" w14:textId="77777777" w:rsidR="00EB2C5C" w:rsidRPr="00F444FE" w:rsidRDefault="00EB2C5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da sam upoznat s pravilima upisa</w:t>
                      </w:r>
                      <w:r w:rsidR="003B1AC7" w:rsidRPr="00F444FE">
                        <w:rPr>
                          <w:rFonts w:asciiTheme="minorHAnsi" w:hAnsiTheme="minorHAnsi" w:cs="Arial"/>
                        </w:rPr>
                        <w:t>;</w:t>
                      </w:r>
                    </w:p>
                    <w:p w14:paraId="33257CE9" w14:textId="77777777" w:rsidR="00EB2C5C" w:rsidRDefault="00EB2C5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da sam suglasan da se rezultati preliminarnog razredbenog postupka objave na oglasnim pločama</w:t>
                      </w:r>
                      <w:r w:rsidR="00664B96" w:rsidRPr="00F444FE">
                        <w:rPr>
                          <w:rFonts w:asciiTheme="minorHAnsi" w:hAnsiTheme="minorHAnsi" w:cs="Arial"/>
                        </w:rPr>
                        <w:t xml:space="preserve"> i mrežnim stranicama</w:t>
                      </w:r>
                      <w:r w:rsidRPr="00F444FE">
                        <w:rPr>
                          <w:rFonts w:asciiTheme="minorHAnsi" w:hAnsiTheme="minorHAnsi" w:cs="Arial"/>
                        </w:rPr>
                        <w:t xml:space="preserve"> Fakulteta.</w:t>
                      </w:r>
                    </w:p>
                    <w:p w14:paraId="4035CE63" w14:textId="77777777" w:rsidR="000E572C" w:rsidRPr="000E572C" w:rsidRDefault="000E572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</w:p>
                    <w:p w14:paraId="6B3B7A56" w14:textId="77777777" w:rsidR="00BC767F" w:rsidRPr="00EA3DC9" w:rsidRDefault="00BC767F" w:rsidP="000E572C">
                      <w:pPr>
                        <w:rPr>
                          <w:rFonts w:ascii="Arial" w:hAnsi="Arial" w:cs="Arial"/>
                        </w:rPr>
                      </w:pPr>
                    </w:p>
                    <w:p w14:paraId="63D1354B" w14:textId="77777777" w:rsidR="00EB2C5C" w:rsidRPr="00164705" w:rsidRDefault="00EB2C5C" w:rsidP="000E572C">
                      <w:pPr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Pr="00164705">
                        <w:rPr>
                          <w:rFonts w:ascii="Franklin Gothic Book" w:hAnsi="Franklin Gothic Book"/>
                          <w:b/>
                        </w:rPr>
                        <w:t>___________________________</w:t>
                      </w:r>
                    </w:p>
                    <w:p w14:paraId="6BF6686B" w14:textId="77777777" w:rsidR="00EB2C5C" w:rsidRPr="00F444FE" w:rsidRDefault="00EB2C5C" w:rsidP="000E572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670202" w:rsidRPr="00F444FE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Potpis pristupnika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A9A82" w14:textId="77777777" w:rsidR="00DC32A1" w:rsidRPr="00F444FE" w:rsidRDefault="00DC32A1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</w:p>
    <w:p w14:paraId="2AC659A6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166A08DA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7CE25AF9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12C9031D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44891E5E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5B5EC3C7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5D899C02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0332D617" w14:textId="77777777" w:rsidR="00F444FE" w:rsidRDefault="00F444F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504BF045" w14:textId="77777777" w:rsidR="009B41C7" w:rsidRPr="00AF1BF6" w:rsidRDefault="009B41C7" w:rsidP="009B41C7">
      <w:pPr>
        <w:rPr>
          <w:rFonts w:asciiTheme="minorHAnsi" w:hAnsiTheme="minorHAnsi" w:cs="Arial"/>
          <w:b/>
          <w:sz w:val="22"/>
          <w:szCs w:val="22"/>
        </w:rPr>
      </w:pPr>
      <w:r w:rsidRPr="00AF1BF6">
        <w:rPr>
          <w:rFonts w:asciiTheme="minorHAnsi" w:hAnsiTheme="minorHAnsi" w:cs="Arial"/>
          <w:b/>
          <w:sz w:val="22"/>
          <w:szCs w:val="22"/>
        </w:rPr>
        <w:lastRenderedPageBreak/>
        <w:t>Prilozi:</w:t>
      </w:r>
    </w:p>
    <w:p w14:paraId="0C4D5E97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životopis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14:paraId="0F3270F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(do)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fotokopiju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1D2490B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fotokopiju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domovnice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e-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domovnicu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odnosno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dokument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kojeg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je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vidljivo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državljanstvo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1ED0A64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izračunatim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prosjekom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svjedodžbu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postignutih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preddiplomskom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(do)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izračunatim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prosjekom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);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ukoliko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priloženom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upotrijebljen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ocjenjivanja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njemu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je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potrebno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naznačiti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usporedivost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priloženog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ocjenjivanja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ECTS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bodovnim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(A, B, C, D, E, F) </w:t>
      </w:r>
    </w:p>
    <w:p w14:paraId="4587DDEA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rješenje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priznavanju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inozemne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visokoškolske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kvalifikacije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te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pristupnike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koji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završili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sveučilišni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inozemstvu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085937F9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potvrda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poznavanju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hrvatskoga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engleskoga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jezika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61C4F664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suglasnost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ustanove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kojoj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će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izraditi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samo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biologije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geologije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kemije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oceanologije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ostale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potrebna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prethodna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suglasnost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5C2D373D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ukoliko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postoje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dokaze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prethodnog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znanstvenog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stručnog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otiske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znanstvenih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stručnih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radova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te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kongresnih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priopćenja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4DAD01FD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preporuke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magistarskog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potencijalnog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14:paraId="01323728" w14:textId="77777777" w:rsidR="009B41C7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kratki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prijedlog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istraživanja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bi se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provelo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okviru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izrade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supotpisan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od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potencijalnog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</w:p>
    <w:p w14:paraId="7E7AB0C0" w14:textId="77777777" w:rsidR="0081781B" w:rsidRPr="00AF1BF6" w:rsidRDefault="0081781B" w:rsidP="0081781B">
      <w:pPr>
        <w:spacing w:before="120"/>
        <w:rPr>
          <w:rFonts w:asciiTheme="minorHAnsi" w:hAnsiTheme="minorHAnsi" w:cs="Arial"/>
        </w:rPr>
      </w:pPr>
    </w:p>
    <w:p w14:paraId="43DBB0EF" w14:textId="77777777"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županija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70202" w:rsidRPr="00AF1BF6" w14:paraId="6815E909" w14:textId="77777777" w:rsidTr="00670202">
        <w:tc>
          <w:tcPr>
            <w:tcW w:w="4644" w:type="dxa"/>
          </w:tcPr>
          <w:p w14:paraId="5E1F978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00 = Nema županije                  </w:t>
            </w:r>
          </w:p>
          <w:p w14:paraId="7D0482D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01 = Županija Zagrebačka            </w:t>
            </w:r>
          </w:p>
          <w:p w14:paraId="311D1EF2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02 = Županija Krapinsko-Zagorska    </w:t>
            </w:r>
          </w:p>
          <w:p w14:paraId="4538E87B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03 = Županija Sisačko-Moslavačka    </w:t>
            </w:r>
          </w:p>
          <w:p w14:paraId="333B83D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04 = Županija Karlovačka            </w:t>
            </w:r>
          </w:p>
          <w:p w14:paraId="0D3E6C36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05 = Županija Varaždinska           </w:t>
            </w:r>
          </w:p>
          <w:p w14:paraId="2ECA0C90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06 = Županija Koprivničko-Križevačka</w:t>
            </w:r>
          </w:p>
          <w:p w14:paraId="1850CBF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07 = Županija Bjelovarsko-Bilogorska</w:t>
            </w:r>
          </w:p>
          <w:p w14:paraId="6EAD08B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08 = Županija Primorsko-Goranska    </w:t>
            </w:r>
          </w:p>
          <w:p w14:paraId="7F34FDD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09 = Županija Ličko-Senjska         </w:t>
            </w:r>
          </w:p>
          <w:p w14:paraId="2EFC2B4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10 = Županija Virovitičko-Podravska</w:t>
            </w:r>
          </w:p>
        </w:tc>
        <w:tc>
          <w:tcPr>
            <w:tcW w:w="4644" w:type="dxa"/>
          </w:tcPr>
          <w:p w14:paraId="1B161A57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11 = Županija Požeško-Slavonska      </w:t>
            </w:r>
          </w:p>
          <w:p w14:paraId="39FD4EA0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12 = Županija Brodsko-Posavska       </w:t>
            </w:r>
          </w:p>
          <w:p w14:paraId="45BE33DB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13 = Županija Zadarska               </w:t>
            </w:r>
          </w:p>
          <w:p w14:paraId="2CD82955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14 = Županija Osječko-Baranjska      </w:t>
            </w:r>
          </w:p>
          <w:p w14:paraId="7BB6745F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15 = Županija Šibensko-Kninska       </w:t>
            </w:r>
          </w:p>
          <w:p w14:paraId="219B6031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16 = Županija Vukovarsko-Srijemska   </w:t>
            </w:r>
          </w:p>
          <w:p w14:paraId="60C5FF0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17 = Županija Splitsko-Dalmatinska   </w:t>
            </w:r>
          </w:p>
          <w:p w14:paraId="26D6B253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18 = Županija Istarska               </w:t>
            </w:r>
          </w:p>
          <w:p w14:paraId="1583E5C2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19 = Županija Dubrovačko-Neretvanska </w:t>
            </w:r>
          </w:p>
          <w:p w14:paraId="00120185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20 = Županija Međimurska             </w:t>
            </w:r>
          </w:p>
          <w:p w14:paraId="4DD10E1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21 = Grad Zagreb                     </w:t>
            </w:r>
          </w:p>
        </w:tc>
      </w:tr>
    </w:tbl>
    <w:p w14:paraId="2B99E898" w14:textId="77777777" w:rsidR="00CE65C8" w:rsidRPr="00AF1BF6" w:rsidRDefault="00CE65C8" w:rsidP="00664B96">
      <w:pPr>
        <w:rPr>
          <w:rFonts w:asciiTheme="minorHAnsi" w:hAnsiTheme="minorHAnsi" w:cs="Arial"/>
        </w:rPr>
      </w:pPr>
    </w:p>
    <w:p w14:paraId="4A7CDF64" w14:textId="77777777"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sveučilišnih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poslijediplomskih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studija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na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PMF-u</w:t>
      </w:r>
    </w:p>
    <w:p w14:paraId="3392E6CE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01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Biologija</w:t>
      </w:r>
    </w:p>
    <w:p w14:paraId="25AD40C2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02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Geografija</w:t>
      </w:r>
      <w:proofErr w:type="spellEnd"/>
    </w:p>
    <w:p w14:paraId="029A16BE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03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Geologija</w:t>
      </w:r>
      <w:proofErr w:type="spellEnd"/>
    </w:p>
    <w:p w14:paraId="6C671657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04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Kemija</w:t>
      </w:r>
      <w:proofErr w:type="spellEnd"/>
    </w:p>
    <w:p w14:paraId="49D104F6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05 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Oceanologija</w:t>
      </w:r>
      <w:proofErr w:type="spellEnd"/>
    </w:p>
    <w:p w14:paraId="72B83DC9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06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Fizika</w:t>
      </w:r>
      <w:proofErr w:type="spellEnd"/>
    </w:p>
    <w:p w14:paraId="212741DB" w14:textId="77777777" w:rsidR="006F3542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07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Matematika</w:t>
      </w:r>
      <w:proofErr w:type="spellEnd"/>
    </w:p>
    <w:p w14:paraId="7A162F85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</w:p>
    <w:p w14:paraId="4029EDAA" w14:textId="77777777" w:rsidR="00F44DF5" w:rsidRPr="00AF1BF6" w:rsidRDefault="00C74490" w:rsidP="00F44DF5">
      <w:pPr>
        <w:rPr>
          <w:rFonts w:asciiTheme="minorHAnsi" w:hAnsiTheme="minorHAnsi" w:cs="Arial"/>
          <w:b/>
          <w:sz w:val="20"/>
          <w:szCs w:val="20"/>
        </w:rPr>
      </w:pPr>
      <w:r w:rsidRPr="00AF1BF6">
        <w:rPr>
          <w:rFonts w:asciiTheme="minorHAnsi" w:hAnsiTheme="minorHAnsi" w:cs="Arial"/>
          <w:b/>
          <w:sz w:val="20"/>
          <w:szCs w:val="20"/>
        </w:rPr>
        <w:t>Doktorski studij kemije - smjerovi:</w:t>
      </w:r>
    </w:p>
    <w:p w14:paraId="238F5F69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Analitička kemija, </w:t>
      </w:r>
    </w:p>
    <w:p w14:paraId="4E4C1204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Anorganska i strukturna kemija, </w:t>
      </w:r>
    </w:p>
    <w:p w14:paraId="575BF93F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Biokemija, </w:t>
      </w:r>
    </w:p>
    <w:p w14:paraId="7E75BEE6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Fizikalna kemija, </w:t>
      </w:r>
    </w:p>
    <w:p w14:paraId="062975AB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>Organska kemija</w:t>
      </w:r>
    </w:p>
    <w:p w14:paraId="7F93DB30" w14:textId="77777777" w:rsidR="00C74490" w:rsidRPr="00AF1BF6" w:rsidRDefault="00C74490" w:rsidP="00F44DF5">
      <w:pPr>
        <w:rPr>
          <w:rFonts w:asciiTheme="minorHAnsi" w:hAnsiTheme="minorHAnsi" w:cs="Arial"/>
          <w:sz w:val="20"/>
          <w:szCs w:val="20"/>
        </w:rPr>
      </w:pPr>
    </w:p>
    <w:sectPr w:rsidR="00C74490" w:rsidRPr="00AF1BF6" w:rsidSect="00F06467">
      <w:footerReference w:type="default" r:id="rId8"/>
      <w:headerReference w:type="first" r:id="rId9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2341" w14:textId="77777777" w:rsidR="00D804D9" w:rsidRDefault="00D804D9" w:rsidP="00E15801">
      <w:r>
        <w:separator/>
      </w:r>
    </w:p>
  </w:endnote>
  <w:endnote w:type="continuationSeparator" w:id="0">
    <w:p w14:paraId="0E48D566" w14:textId="77777777" w:rsidR="00D804D9" w:rsidRDefault="00D804D9" w:rsidP="00E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D7F083" w14:textId="77777777" w:rsidR="004D1874" w:rsidRPr="00151FC0" w:rsidRDefault="00931012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="000D7A8E"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81781B">
          <w:rPr>
            <w:rFonts w:ascii="Arial" w:hAnsi="Arial" w:cs="Arial"/>
            <w:noProof/>
          </w:rPr>
          <w:t>3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14:paraId="2E3285BE" w14:textId="77777777" w:rsidR="006C7261" w:rsidRPr="00793963" w:rsidRDefault="006C7261" w:rsidP="0079396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A114" w14:textId="77777777" w:rsidR="00D804D9" w:rsidRDefault="00D804D9" w:rsidP="00E15801">
      <w:r>
        <w:separator/>
      </w:r>
    </w:p>
  </w:footnote>
  <w:footnote w:type="continuationSeparator" w:id="0">
    <w:p w14:paraId="3610EDCA" w14:textId="77777777" w:rsidR="00D804D9" w:rsidRDefault="00D804D9" w:rsidP="00E15801">
      <w:r>
        <w:continuationSeparator/>
      </w:r>
    </w:p>
  </w:footnote>
  <w:footnote w:id="1">
    <w:p w14:paraId="2AABD031" w14:textId="77777777" w:rsidR="0032162E" w:rsidRPr="0032162E" w:rsidRDefault="003216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85C31">
        <w:rPr>
          <w:sz w:val="18"/>
          <w:szCs w:val="18"/>
        </w:rPr>
        <w:t>Prijavu</w:t>
      </w:r>
      <w:r w:rsidR="00A85C31" w:rsidRPr="000D1ADE">
        <w:rPr>
          <w:sz w:val="18"/>
          <w:szCs w:val="18"/>
        </w:rPr>
        <w:t xml:space="preserve"> je potrebno </w:t>
      </w:r>
      <w:r w:rsidR="00A85C31">
        <w:rPr>
          <w:sz w:val="18"/>
          <w:szCs w:val="18"/>
        </w:rPr>
        <w:t xml:space="preserve">i </w:t>
      </w:r>
      <w:r w:rsidR="00A85C31" w:rsidRPr="000D1ADE">
        <w:rPr>
          <w:sz w:val="18"/>
          <w:szCs w:val="18"/>
        </w:rPr>
        <w:t>u elektroničkom obliku</w:t>
      </w:r>
      <w:r w:rsidR="00A85C31">
        <w:rPr>
          <w:sz w:val="18"/>
          <w:szCs w:val="18"/>
        </w:rPr>
        <w:t xml:space="preserve"> (kao nepotpisani word dokument)</w:t>
      </w:r>
      <w:r w:rsidR="00A85C31" w:rsidRPr="000D1ADE">
        <w:rPr>
          <w:sz w:val="18"/>
          <w:szCs w:val="18"/>
        </w:rPr>
        <w:t xml:space="preserve"> putem e-pošte dostaviti Uredu Doktorskog studija kemije</w:t>
      </w:r>
      <w:r w:rsidR="00A85C31">
        <w:rPr>
          <w:sz w:val="18"/>
          <w:szCs w:val="18"/>
        </w:rPr>
        <w:t xml:space="preserve"> (doktorski.studij@chem.pmf.hr).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4149"/>
      <w:gridCol w:w="4921"/>
    </w:tblGrid>
    <w:tr w:rsidR="006C7261" w:rsidRPr="00F77627" w14:paraId="4D9122DD" w14:textId="77777777" w:rsidTr="00ED35C0">
      <w:trPr>
        <w:trHeight w:val="1276"/>
      </w:trPr>
      <w:tc>
        <w:tcPr>
          <w:tcW w:w="2287" w:type="pct"/>
          <w:vAlign w:val="center"/>
        </w:tcPr>
        <w:p w14:paraId="64E54D3C" w14:textId="77777777"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 wp14:anchorId="3E5F1574" wp14:editId="60C6C9A5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 wp14:anchorId="4532BC39" wp14:editId="466BA528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14:paraId="4BD0EEC2" w14:textId="77777777"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14:paraId="29645AE6" w14:textId="77777777"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14:paraId="09FFFBE8" w14:textId="77777777"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14:paraId="3C6F984C" w14:textId="77777777" w:rsidR="000A464D" w:rsidRPr="00C30369" w:rsidRDefault="00C3036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b/>
              <w:szCs w:val="22"/>
              <w:highlight w:val="yellow"/>
              <w:lang w:eastAsia="en-US" w:bidi="en-US"/>
            </w:rPr>
          </w:pPr>
          <w:r w:rsidRPr="00C30369">
            <w:rPr>
              <w:rFonts w:ascii="Arial" w:hAnsi="Arial" w:cs="Arial"/>
              <w:b/>
              <w:sz w:val="22"/>
              <w:szCs w:val="22"/>
              <w:lang w:eastAsia="en-US" w:bidi="en-US"/>
            </w:rPr>
            <w:t>Ured doktorskog studija kemije</w:t>
          </w:r>
        </w:p>
        <w:p w14:paraId="20326B1C" w14:textId="77777777"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14:paraId="4943E04C" w14:textId="77777777"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>4606 03</w:t>
          </w:r>
          <w:r w:rsidR="00C30369">
            <w:rPr>
              <w:rFonts w:ascii="Arial" w:hAnsi="Arial" w:cs="Arial"/>
              <w:sz w:val="18"/>
              <w:szCs w:val="22"/>
              <w:lang w:eastAsia="en-US" w:bidi="en-US"/>
            </w:rPr>
            <w:t>2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C30369" w:rsidRPr="00C30369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doktorski_studij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14:paraId="4C009641" w14:textId="77777777" w:rsidR="006C7261" w:rsidRPr="00F77627" w:rsidRDefault="00D804D9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chem</w:t>
            </w:r>
            <w:r w:rsidR="00C3036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/doktorski studij</w:t>
            </w:r>
            <w:r w:rsidR="0069627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_kemije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 </w:t>
            </w:r>
          </w:hyperlink>
        </w:p>
      </w:tc>
    </w:tr>
  </w:tbl>
  <w:p w14:paraId="53F35DAA" w14:textId="77777777" w:rsidR="006C7261" w:rsidRDefault="006C7261" w:rsidP="00FE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A7E"/>
    <w:rsid w:val="00081F25"/>
    <w:rsid w:val="00082FF9"/>
    <w:rsid w:val="000832D4"/>
    <w:rsid w:val="000937F2"/>
    <w:rsid w:val="000A275A"/>
    <w:rsid w:val="000A464D"/>
    <w:rsid w:val="000C5914"/>
    <w:rsid w:val="000C6EDB"/>
    <w:rsid w:val="000D117F"/>
    <w:rsid w:val="000D7A8E"/>
    <w:rsid w:val="000E2ADC"/>
    <w:rsid w:val="000E572C"/>
    <w:rsid w:val="000E69FE"/>
    <w:rsid w:val="000F2AD6"/>
    <w:rsid w:val="000F44F4"/>
    <w:rsid w:val="00105D6E"/>
    <w:rsid w:val="00112378"/>
    <w:rsid w:val="0011466B"/>
    <w:rsid w:val="00117D57"/>
    <w:rsid w:val="00122FC8"/>
    <w:rsid w:val="00142431"/>
    <w:rsid w:val="00151528"/>
    <w:rsid w:val="0015158D"/>
    <w:rsid w:val="00151FC0"/>
    <w:rsid w:val="00155BEA"/>
    <w:rsid w:val="001607F9"/>
    <w:rsid w:val="001625A5"/>
    <w:rsid w:val="00163472"/>
    <w:rsid w:val="0016470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6C4B"/>
    <w:rsid w:val="001B7A40"/>
    <w:rsid w:val="001C1874"/>
    <w:rsid w:val="001C56C8"/>
    <w:rsid w:val="001C6698"/>
    <w:rsid w:val="001E3CA7"/>
    <w:rsid w:val="001F5471"/>
    <w:rsid w:val="001F564B"/>
    <w:rsid w:val="0020427E"/>
    <w:rsid w:val="00220735"/>
    <w:rsid w:val="00252604"/>
    <w:rsid w:val="002551B6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A2308"/>
    <w:rsid w:val="002B1589"/>
    <w:rsid w:val="002B1A07"/>
    <w:rsid w:val="002C1597"/>
    <w:rsid w:val="002C1DDB"/>
    <w:rsid w:val="002C29C0"/>
    <w:rsid w:val="002D64EF"/>
    <w:rsid w:val="002E67C0"/>
    <w:rsid w:val="002E79A5"/>
    <w:rsid w:val="002F43D4"/>
    <w:rsid w:val="002F4CED"/>
    <w:rsid w:val="003038B0"/>
    <w:rsid w:val="00313810"/>
    <w:rsid w:val="00317257"/>
    <w:rsid w:val="0032162E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1AC7"/>
    <w:rsid w:val="003C164E"/>
    <w:rsid w:val="003C3517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56FE6"/>
    <w:rsid w:val="00462BF2"/>
    <w:rsid w:val="0047045E"/>
    <w:rsid w:val="0048078C"/>
    <w:rsid w:val="00481000"/>
    <w:rsid w:val="00484B22"/>
    <w:rsid w:val="004863E4"/>
    <w:rsid w:val="00491CEF"/>
    <w:rsid w:val="00492CAF"/>
    <w:rsid w:val="00495EF7"/>
    <w:rsid w:val="00496DC6"/>
    <w:rsid w:val="004A2B96"/>
    <w:rsid w:val="004A7CC8"/>
    <w:rsid w:val="004C25EA"/>
    <w:rsid w:val="004C35BC"/>
    <w:rsid w:val="004C5A4A"/>
    <w:rsid w:val="004D1874"/>
    <w:rsid w:val="004E7585"/>
    <w:rsid w:val="004F30CA"/>
    <w:rsid w:val="005055F0"/>
    <w:rsid w:val="005072A3"/>
    <w:rsid w:val="005106A2"/>
    <w:rsid w:val="0051721D"/>
    <w:rsid w:val="00520F82"/>
    <w:rsid w:val="00536618"/>
    <w:rsid w:val="00545AE4"/>
    <w:rsid w:val="00570133"/>
    <w:rsid w:val="005758F7"/>
    <w:rsid w:val="0057745A"/>
    <w:rsid w:val="00584657"/>
    <w:rsid w:val="00592B40"/>
    <w:rsid w:val="005A175F"/>
    <w:rsid w:val="005A461B"/>
    <w:rsid w:val="005A4A95"/>
    <w:rsid w:val="005A7981"/>
    <w:rsid w:val="005A7DF2"/>
    <w:rsid w:val="005B3583"/>
    <w:rsid w:val="005B5671"/>
    <w:rsid w:val="005B5D14"/>
    <w:rsid w:val="005B6136"/>
    <w:rsid w:val="005B7FE5"/>
    <w:rsid w:val="005C1BDF"/>
    <w:rsid w:val="005D4B16"/>
    <w:rsid w:val="005D5BF3"/>
    <w:rsid w:val="005D6476"/>
    <w:rsid w:val="005D7BE4"/>
    <w:rsid w:val="005E260D"/>
    <w:rsid w:val="005E3BEA"/>
    <w:rsid w:val="005F2969"/>
    <w:rsid w:val="0060067B"/>
    <w:rsid w:val="00603795"/>
    <w:rsid w:val="00603C67"/>
    <w:rsid w:val="00605FB8"/>
    <w:rsid w:val="006117F5"/>
    <w:rsid w:val="006157CE"/>
    <w:rsid w:val="00631F41"/>
    <w:rsid w:val="0063795F"/>
    <w:rsid w:val="00653B0B"/>
    <w:rsid w:val="00664B96"/>
    <w:rsid w:val="00664FE5"/>
    <w:rsid w:val="00670202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96279"/>
    <w:rsid w:val="006A3B9E"/>
    <w:rsid w:val="006A5B4E"/>
    <w:rsid w:val="006A5E7E"/>
    <w:rsid w:val="006B1515"/>
    <w:rsid w:val="006B2BF4"/>
    <w:rsid w:val="006B30F5"/>
    <w:rsid w:val="006C7261"/>
    <w:rsid w:val="006D6353"/>
    <w:rsid w:val="006F3542"/>
    <w:rsid w:val="00725166"/>
    <w:rsid w:val="00725FE4"/>
    <w:rsid w:val="0072782E"/>
    <w:rsid w:val="00734A52"/>
    <w:rsid w:val="00743056"/>
    <w:rsid w:val="00745597"/>
    <w:rsid w:val="0075332B"/>
    <w:rsid w:val="0076054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B240F"/>
    <w:rsid w:val="007B3FAF"/>
    <w:rsid w:val="007B51FA"/>
    <w:rsid w:val="007C15B9"/>
    <w:rsid w:val="007C2647"/>
    <w:rsid w:val="007C3725"/>
    <w:rsid w:val="007C6D06"/>
    <w:rsid w:val="007D387A"/>
    <w:rsid w:val="007D710B"/>
    <w:rsid w:val="007E5828"/>
    <w:rsid w:val="007E6CB2"/>
    <w:rsid w:val="007E75EE"/>
    <w:rsid w:val="007F2682"/>
    <w:rsid w:val="00802FF8"/>
    <w:rsid w:val="008060D6"/>
    <w:rsid w:val="008069B6"/>
    <w:rsid w:val="0081781B"/>
    <w:rsid w:val="008274CE"/>
    <w:rsid w:val="00834C87"/>
    <w:rsid w:val="00844FE2"/>
    <w:rsid w:val="00854114"/>
    <w:rsid w:val="00856D4C"/>
    <w:rsid w:val="00862C71"/>
    <w:rsid w:val="008640BE"/>
    <w:rsid w:val="00871BA6"/>
    <w:rsid w:val="00872343"/>
    <w:rsid w:val="008753EF"/>
    <w:rsid w:val="008828FC"/>
    <w:rsid w:val="00884314"/>
    <w:rsid w:val="008857D5"/>
    <w:rsid w:val="00886045"/>
    <w:rsid w:val="008960D1"/>
    <w:rsid w:val="008A173C"/>
    <w:rsid w:val="008A1DD1"/>
    <w:rsid w:val="008A6D31"/>
    <w:rsid w:val="008B5C00"/>
    <w:rsid w:val="008C0B70"/>
    <w:rsid w:val="008D380E"/>
    <w:rsid w:val="008E2361"/>
    <w:rsid w:val="008E5D29"/>
    <w:rsid w:val="0091422D"/>
    <w:rsid w:val="00915E7B"/>
    <w:rsid w:val="00920689"/>
    <w:rsid w:val="00921625"/>
    <w:rsid w:val="009228BA"/>
    <w:rsid w:val="00922FCF"/>
    <w:rsid w:val="00923368"/>
    <w:rsid w:val="00931012"/>
    <w:rsid w:val="009378B6"/>
    <w:rsid w:val="009413E6"/>
    <w:rsid w:val="009477FE"/>
    <w:rsid w:val="00961AD4"/>
    <w:rsid w:val="00962771"/>
    <w:rsid w:val="0096603C"/>
    <w:rsid w:val="00986A81"/>
    <w:rsid w:val="009965EC"/>
    <w:rsid w:val="009A68E0"/>
    <w:rsid w:val="009B41C7"/>
    <w:rsid w:val="009D12C5"/>
    <w:rsid w:val="009D3B1B"/>
    <w:rsid w:val="009D3C96"/>
    <w:rsid w:val="009D4257"/>
    <w:rsid w:val="009D7C74"/>
    <w:rsid w:val="009E1A93"/>
    <w:rsid w:val="009E4312"/>
    <w:rsid w:val="009E60E4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5C31"/>
    <w:rsid w:val="00A8665C"/>
    <w:rsid w:val="00AC2CBE"/>
    <w:rsid w:val="00AD1FED"/>
    <w:rsid w:val="00AD2F3F"/>
    <w:rsid w:val="00AD4DB0"/>
    <w:rsid w:val="00AD5A89"/>
    <w:rsid w:val="00AD6FFB"/>
    <w:rsid w:val="00AE6221"/>
    <w:rsid w:val="00AE65F4"/>
    <w:rsid w:val="00AF1BF6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922C6"/>
    <w:rsid w:val="00B941F7"/>
    <w:rsid w:val="00BB3200"/>
    <w:rsid w:val="00BB7CA3"/>
    <w:rsid w:val="00BC2BAD"/>
    <w:rsid w:val="00BC767F"/>
    <w:rsid w:val="00BD07EE"/>
    <w:rsid w:val="00BD2162"/>
    <w:rsid w:val="00BE5C0B"/>
    <w:rsid w:val="00C03E77"/>
    <w:rsid w:val="00C073DA"/>
    <w:rsid w:val="00C21A8E"/>
    <w:rsid w:val="00C30369"/>
    <w:rsid w:val="00C3138B"/>
    <w:rsid w:val="00C3337D"/>
    <w:rsid w:val="00C53A19"/>
    <w:rsid w:val="00C65055"/>
    <w:rsid w:val="00C74490"/>
    <w:rsid w:val="00C74CE0"/>
    <w:rsid w:val="00C766F5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CF10A3"/>
    <w:rsid w:val="00CF3282"/>
    <w:rsid w:val="00D1310D"/>
    <w:rsid w:val="00D155FB"/>
    <w:rsid w:val="00D25BB5"/>
    <w:rsid w:val="00D3012C"/>
    <w:rsid w:val="00D303A1"/>
    <w:rsid w:val="00D3562F"/>
    <w:rsid w:val="00D35941"/>
    <w:rsid w:val="00D50AEC"/>
    <w:rsid w:val="00D662C8"/>
    <w:rsid w:val="00D70F5D"/>
    <w:rsid w:val="00D72BDC"/>
    <w:rsid w:val="00D74ED7"/>
    <w:rsid w:val="00D804D9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44B5"/>
    <w:rsid w:val="00DB6885"/>
    <w:rsid w:val="00DB6AE0"/>
    <w:rsid w:val="00DB73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92BD6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06467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444FE"/>
    <w:rsid w:val="00F44DF5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70A1"/>
    <w:rsid w:val="00FA6313"/>
    <w:rsid w:val="00FC2802"/>
    <w:rsid w:val="00FC61A3"/>
    <w:rsid w:val="00FC71B6"/>
    <w:rsid w:val="00FC743E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A791A"/>
  <w15:docId w15:val="{D9F0CE51-AD1C-4625-A928-FE498A76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16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62E"/>
    <w:rPr>
      <w:rFonts w:ascii="Times New Roman" w:hAnsi="Times New Roman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21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A64F-28E7-4C34-A702-B3859B68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Jasna Dubrović</cp:lastModifiedBy>
  <cp:revision>2</cp:revision>
  <cp:lastPrinted>2016-07-02T11:39:00Z</cp:lastPrinted>
  <dcterms:created xsi:type="dcterms:W3CDTF">2023-09-04T12:07:00Z</dcterms:created>
  <dcterms:modified xsi:type="dcterms:W3CDTF">2023-09-04T12:07:00Z</dcterms:modified>
</cp:coreProperties>
</file>